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A1E" w:rsidRDefault="003E1A1E" w:rsidP="006219E1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3E1A1E" w:rsidRDefault="003E1A1E" w:rsidP="006219E1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3E1A1E" w:rsidRDefault="003E1A1E" w:rsidP="006219E1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REPUBLICA</w:t>
      </w:r>
      <w:r>
        <w:rPr>
          <w:rFonts w:ascii="Bookman Old Style" w:hAnsi="Bookman Old Style"/>
          <w:sz w:val="24"/>
        </w:rPr>
        <w:t xml:space="preserve"> </w:t>
      </w:r>
      <w:smartTag w:uri="urn:schemas-microsoft-com:office:smarttags" w:element="country-region">
        <w:smartTag w:uri="urn:schemas-microsoft-com:office:smarttags" w:element="place">
          <w:r>
            <w:rPr>
              <w:rFonts w:ascii="Bookman Old Style" w:hAnsi="Bookman Old Style"/>
              <w:sz w:val="24"/>
            </w:rPr>
            <w:t>MOLDOVA</w:t>
          </w:r>
        </w:smartTag>
      </w:smartTag>
      <w:r>
        <w:rPr>
          <w:rFonts w:ascii="Bookman Old Style" w:hAnsi="Bookman Old Style"/>
          <w:sz w:val="24"/>
        </w:rPr>
        <w:t xml:space="preserve">     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  <w:lang w:val="en-US"/>
        </w:rPr>
        <w:t xml:space="preserve">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3E1A1E" w:rsidRDefault="003E1A1E" w:rsidP="006219E1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205.8pt;margin-top:-31.8pt;width:64.85pt;height:78.7pt;z-index:251658240;visibility:visible" o:allowincell="f">
            <v:imagedata r:id="rId4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</w:t>
      </w:r>
      <w:r>
        <w:rPr>
          <w:rFonts w:ascii="Bookman Old Style" w:hAnsi="Bookman Old Style"/>
          <w:spacing w:val="-20"/>
          <w:sz w:val="24"/>
          <w:lang w:val="en-US"/>
        </w:rPr>
        <w:t xml:space="preserve">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3E1A1E" w:rsidRDefault="003E1A1E" w:rsidP="006219E1">
      <w:pPr>
        <w:spacing w:after="0" w:line="240" w:lineRule="auto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СОРОКА</w:t>
      </w:r>
    </w:p>
    <w:p w:rsidR="003E1A1E" w:rsidRDefault="003E1A1E" w:rsidP="006219E1">
      <w:pPr>
        <w:spacing w:after="0" w:line="240" w:lineRule="auto"/>
        <w:jc w:val="center"/>
        <w:rPr>
          <w:rFonts w:ascii="Times New Roman" w:hAnsi="Times New Roman"/>
          <w:b/>
          <w:sz w:val="24"/>
          <w:lang w:val="ro-RO"/>
        </w:rPr>
      </w:pPr>
    </w:p>
    <w:p w:rsidR="003E1A1E" w:rsidRDefault="003E1A1E" w:rsidP="006219E1">
      <w:pPr>
        <w:spacing w:after="0" w:line="240" w:lineRule="auto"/>
        <w:rPr>
          <w:sz w:val="20"/>
        </w:rPr>
      </w:pPr>
    </w:p>
    <w:p w:rsidR="003E1A1E" w:rsidRDefault="003E1A1E" w:rsidP="006219E1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5/14.11</w:t>
      </w:r>
    </w:p>
    <w:p w:rsidR="003E1A1E" w:rsidRDefault="003E1A1E" w:rsidP="006219E1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10 decembrie 2015</w:t>
      </w:r>
    </w:p>
    <w:p w:rsidR="003E1A1E" w:rsidRDefault="003E1A1E" w:rsidP="006219E1">
      <w:pPr>
        <w:spacing w:after="0" w:line="240" w:lineRule="auto"/>
        <w:rPr>
          <w:rFonts w:ascii="Bookman Old Style" w:hAnsi="Bookman Old Style"/>
          <w:sz w:val="24"/>
          <w:szCs w:val="24"/>
          <w:lang w:val="ro-RO"/>
        </w:rPr>
      </w:pPr>
    </w:p>
    <w:p w:rsidR="003E1A1E" w:rsidRDefault="003E1A1E" w:rsidP="006219E1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Cu privire la  transmiterea în proprietate </w:t>
      </w:r>
    </w:p>
    <w:p w:rsidR="003E1A1E" w:rsidRDefault="003E1A1E" w:rsidP="006219E1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privată a sectorului de teren aferent</w:t>
      </w:r>
    </w:p>
    <w:p w:rsidR="003E1A1E" w:rsidRDefault="003E1A1E" w:rsidP="006219E1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casei de locuit din str. Independen</w:t>
      </w:r>
      <w:r w:rsidRPr="006219E1">
        <w:rPr>
          <w:rFonts w:ascii="Tahoma" w:hAnsi="Tahoma" w:cs="Tahoma"/>
          <w:sz w:val="24"/>
          <w:szCs w:val="24"/>
          <w:lang w:val="en-US"/>
        </w:rPr>
        <w:t>ț</w:t>
      </w:r>
      <w:r w:rsidRPr="006219E1">
        <w:rPr>
          <w:rFonts w:ascii="Bookman Old Style" w:hAnsi="Bookman Old Style"/>
          <w:sz w:val="24"/>
          <w:szCs w:val="24"/>
          <w:lang w:val="en-US"/>
        </w:rPr>
        <w:t>ei</w:t>
      </w:r>
      <w:r>
        <w:rPr>
          <w:rFonts w:ascii="Bookman Old Style" w:hAnsi="Bookman Old Style"/>
          <w:sz w:val="24"/>
          <w:szCs w:val="24"/>
          <w:lang w:val="en-US"/>
        </w:rPr>
        <w:t xml:space="preserve">, 38, </w:t>
      </w:r>
    </w:p>
    <w:p w:rsidR="003E1A1E" w:rsidRDefault="003E1A1E" w:rsidP="006219E1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cet. Bajura Vasili.</w:t>
      </w:r>
    </w:p>
    <w:p w:rsidR="003E1A1E" w:rsidRDefault="003E1A1E" w:rsidP="006219E1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3E1A1E" w:rsidRDefault="003E1A1E" w:rsidP="006219E1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3E1A1E" w:rsidRDefault="003E1A1E" w:rsidP="00273607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În temeiul art. 11 din Codul Funciar nr. 828-XII din 25.12.1991, p. 6 al Regulamentului cu privire la modul de transmitere în proprietate privată a loturilor de lîngă casă în localităţile urbane, aprobat prin Hotărîrea Guvernului RM nr. 984 din 21.09.1998, art. 14 (2) b) al Legii privind administraţia publică locală nr. 436-XVI din 28.12.2006,  Consiliul orăşenesc DECIDE:</w:t>
      </w:r>
    </w:p>
    <w:p w:rsidR="003E1A1E" w:rsidRDefault="003E1A1E" w:rsidP="006219E1">
      <w:pPr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en-US"/>
        </w:rPr>
      </w:pPr>
    </w:p>
    <w:p w:rsidR="003E1A1E" w:rsidRDefault="003E1A1E" w:rsidP="006219E1">
      <w:pPr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en-US"/>
        </w:rPr>
      </w:pPr>
    </w:p>
    <w:p w:rsidR="003E1A1E" w:rsidRDefault="003E1A1E" w:rsidP="00273607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1.  Se transmite în proprietate privată comună în diviziune </w:t>
      </w:r>
      <w:smartTag w:uri="urn:schemas-microsoft-com:office:smarttags" w:element="metricconverter">
        <w:smartTagPr>
          <w:attr w:name="ProductID" w:val="0,0864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0,02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ceea ce constituie 23,2% din terenul cu suprafa</w:t>
      </w:r>
      <w:r>
        <w:rPr>
          <w:rFonts w:ascii="Tahoma" w:hAnsi="Tahoma" w:cs="Tahoma"/>
          <w:sz w:val="24"/>
          <w:szCs w:val="24"/>
          <w:lang w:val="en-US"/>
        </w:rPr>
        <w:t>ț</w:t>
      </w:r>
      <w:r>
        <w:rPr>
          <w:rFonts w:ascii="Bookman Old Style" w:hAnsi="Bookman Old Style"/>
          <w:sz w:val="24"/>
          <w:szCs w:val="24"/>
          <w:lang w:val="en-US"/>
        </w:rPr>
        <w:t xml:space="preserve">a totală de </w:t>
      </w:r>
      <w:smartTag w:uri="urn:schemas-microsoft-com:office:smarttags" w:element="metricconverter">
        <w:smartTagPr>
          <w:attr w:name="ProductID" w:val="0,0864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0,0864 ha</w:t>
        </w:r>
      </w:smartTag>
      <w:r>
        <w:rPr>
          <w:rFonts w:ascii="Bookman Old Style" w:hAnsi="Bookman Old Style"/>
          <w:sz w:val="24"/>
          <w:szCs w:val="24"/>
          <w:lang w:val="en-US"/>
        </w:rPr>
        <w:t>, numărul cadastral 7801112129, aferent casei de locuit din str. Independen</w:t>
      </w:r>
      <w:r w:rsidRPr="006219E1">
        <w:rPr>
          <w:rFonts w:ascii="Tahoma" w:hAnsi="Tahoma" w:cs="Tahoma"/>
          <w:sz w:val="24"/>
          <w:szCs w:val="24"/>
          <w:lang w:val="en-US"/>
        </w:rPr>
        <w:t>ț</w:t>
      </w:r>
      <w:r w:rsidRPr="006219E1">
        <w:rPr>
          <w:rFonts w:ascii="Bookman Old Style" w:hAnsi="Bookman Old Style"/>
          <w:sz w:val="24"/>
          <w:szCs w:val="24"/>
          <w:lang w:val="en-US"/>
        </w:rPr>
        <w:t>ei</w:t>
      </w:r>
      <w:r>
        <w:rPr>
          <w:rFonts w:ascii="Bookman Old Style" w:hAnsi="Bookman Old Style"/>
          <w:sz w:val="24"/>
          <w:szCs w:val="24"/>
          <w:lang w:val="en-US"/>
        </w:rPr>
        <w:t>, 38, cet. Bajura Vasili.</w:t>
      </w:r>
    </w:p>
    <w:p w:rsidR="003E1A1E" w:rsidRDefault="003E1A1E" w:rsidP="006219E1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3E1A1E" w:rsidRDefault="003E1A1E" w:rsidP="006219E1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3E1A1E" w:rsidRDefault="003E1A1E" w:rsidP="006219E1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3E1A1E" w:rsidRDefault="003E1A1E" w:rsidP="006219E1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3E1A1E" w:rsidRDefault="003E1A1E" w:rsidP="006219E1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LIUDMILA CIOBANU</w:t>
      </w:r>
    </w:p>
    <w:p w:rsidR="003E1A1E" w:rsidRDefault="003E1A1E" w:rsidP="006219E1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3E1A1E" w:rsidRDefault="003E1A1E" w:rsidP="006219E1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3E1A1E" w:rsidRDefault="003E1A1E" w:rsidP="006219E1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3E1A1E" w:rsidRDefault="003E1A1E" w:rsidP="006219E1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3E1A1E" w:rsidRDefault="003E1A1E" w:rsidP="006219E1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3E1A1E" w:rsidRDefault="003E1A1E" w:rsidP="006219E1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sectPr w:rsidR="003E1A1E" w:rsidSect="006219E1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19E1"/>
    <w:rsid w:val="0022456C"/>
    <w:rsid w:val="00273607"/>
    <w:rsid w:val="003E1A1E"/>
    <w:rsid w:val="004B0109"/>
    <w:rsid w:val="00514CDC"/>
    <w:rsid w:val="006166FF"/>
    <w:rsid w:val="006219E1"/>
    <w:rsid w:val="0067514C"/>
    <w:rsid w:val="008E4B41"/>
    <w:rsid w:val="008F0AD4"/>
    <w:rsid w:val="00B21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country-region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AD4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6219E1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219E1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219E1"/>
    <w:rPr>
      <w:rFonts w:ascii="Times New Roman" w:hAnsi="Times New Roman" w:cs="Times New Roman"/>
      <w:b/>
      <w:sz w:val="20"/>
      <w:szCs w:val="20"/>
      <w:lang w:val="ro-RO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219E1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920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170</Words>
  <Characters>970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GHENADIE</dc:creator>
  <cp:keywords/>
  <dc:description/>
  <cp:lastModifiedBy>User</cp:lastModifiedBy>
  <cp:revision>5</cp:revision>
  <cp:lastPrinted>2015-12-16T08:25:00Z</cp:lastPrinted>
  <dcterms:created xsi:type="dcterms:W3CDTF">2015-11-30T12:50:00Z</dcterms:created>
  <dcterms:modified xsi:type="dcterms:W3CDTF">2015-12-16T08:28:00Z</dcterms:modified>
</cp:coreProperties>
</file>